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集群智慧智能化管理系统介绍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一、系统简介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本系统可作为楼宇智能化、智能实验室、智能会议室、智能家居等物联网智能化项目的控制终端。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支持视频监控、门禁、门紧锁、烟控、温控、智能开关、净化器、空调、音响等支持物联网的智能化设备接入。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支持在本系统的框架下的二次开发，例如考勤模块、报修模块、各种业务审批流程、与统一身份认证的集成等。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支持与微信公众号集成。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目前主要功能介绍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门禁锁控制与人员管理系统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1"/>
          <w:numId w:val="3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人员管理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为门紧锁系统创建用户。人员的添加、身份信息编辑、绑定一卡通等操作。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1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绑定一卡通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将人员与卡片建立对应关系。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1.3绑定指纹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将人员与指纹建立对应关系。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1.4建立二级管理员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二级管理员可以管理一定范围的房间，可以是一层楼，或者是若干房间的集合，一个二级管理员可以管理多个房间，一个房间可以被多个二级管理员管理。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1.5 创建房间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每个房间对应一把门锁。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1.6 权限授予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一级管理员授予二级管理员拥有权限的范围，二级管理员在自己能管理的房间范围之内，可以给普通用户授权，同时可以设置，普通用户在哪些时间段可以进入哪些房间。授权开门工作由二级管理员操作。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1.7 查看、统计开锁记录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二级管理员可以查看自己拥有管理权限的房间的开锁记录，包括开锁时间、开锁方式、开锁人员，并支持导出，系统管理员可以查看全站、所有房间的开锁记录，并导出。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二级管理员支持按开锁方式查看开锁记录，例如只查看刷卡开锁记录、或只查看指纹开锁记录等。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1.8 远程开锁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二级管理员可以通过手机，远程对拥有权限的门锁做开锁操作。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1.9 安全码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为防止误操作，远程开锁必须输入安全码，安全码在后台由一级管理员设置。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1.10 楼层(分组)设置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可以对房间建立相应的分组，例如楼层、楼号或其他命名方式。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1.11 人员分组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可以对普通用户进行分组，例如年级、入学年份、专业、班级等维度，方便大量用户的管理。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1.12 设置权限时效性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每次授权，都可以对权限设置时效性，过期自动作废。也可以设置为将来有效，即预约功能。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视频监控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查看调用视频监控的实时画面，需要搭建视频流服务器，以HTTP方式调用视频流。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考勤管理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通过开锁记录，可以对人员进行考勤管理。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3.1 设置考勤人员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后台设置，哪些人员需要被考勤。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3.2 设置考勤管理员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后台一级管理员设置，哪些人员有权查看考勤记录。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3.3 查看考勤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二级管理员通过登陆系统前台，查看考勤记录。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3.4 考勤统计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在一段时间范围内，签到多少天，缺席多少天，以及每天开锁多少次，点击后可查看当日详细开锁记录。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3.5 考勤数据导出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导出考勤数据为表格格式文件。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4、其他功能可根据实际需要定制开发。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EFE2"/>
    <w:multiLevelType w:val="singleLevel"/>
    <w:tmpl w:val="8787EF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FD0BEA"/>
    <w:multiLevelType w:val="multilevel"/>
    <w:tmpl w:val="B9FD0BEA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52AFF932"/>
    <w:multiLevelType w:val="singleLevel"/>
    <w:tmpl w:val="52AFF9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C0175"/>
    <w:rsid w:val="3BF169C0"/>
    <w:rsid w:val="52DE1FA8"/>
    <w:rsid w:val="60E754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2018-09-28T14:34:00Z</dcterms:created>
  <dc:creator>apple</dc:creator>
  <cp:lastModifiedBy>apple</cp:lastModifiedBy>
  <dcterms:modified xsi:type="dcterms:W3CDTF">2018-09-28T15:30:38Z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